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16"/>
        <w:gridCol w:w="546"/>
        <w:gridCol w:w="3246"/>
        <w:gridCol w:w="1049"/>
        <w:gridCol w:w="2423"/>
      </w:tblGrid>
      <w:tr w:rsidR="00177558" w:rsidRPr="00F42F80" w14:paraId="6B9B7C4D" w14:textId="77777777" w:rsidTr="00177558">
        <w:trPr>
          <w:trHeight w:hRule="exact" w:val="567"/>
        </w:trPr>
        <w:tc>
          <w:tcPr>
            <w:tcW w:w="2586" w:type="dxa"/>
            <w:tcBorders>
              <w:bottom w:val="nil"/>
            </w:tcBorders>
          </w:tcPr>
          <w:p w14:paraId="6B9CE1AC" w14:textId="77777777" w:rsidR="00177558" w:rsidRPr="00F42F80" w:rsidRDefault="00177558">
            <w:pPr>
              <w:rPr>
                <w:rFonts w:asciiTheme="minorEastAsia" w:hAnsiTheme="minorEastAsia"/>
              </w:rPr>
            </w:pPr>
          </w:p>
        </w:tc>
        <w:tc>
          <w:tcPr>
            <w:tcW w:w="4408" w:type="dxa"/>
            <w:gridSpan w:val="3"/>
            <w:tcBorders>
              <w:bottom w:val="single" w:sz="18" w:space="0" w:color="000000" w:themeColor="text1"/>
            </w:tcBorders>
          </w:tcPr>
          <w:p w14:paraId="7C8A6137" w14:textId="77777777" w:rsidR="00177558" w:rsidRPr="00177558" w:rsidRDefault="00177558" w:rsidP="00177558">
            <w:pPr>
              <w:jc w:val="center"/>
              <w:rPr>
                <w:rFonts w:asciiTheme="minorEastAsia" w:hAnsiTheme="minorEastAsia"/>
                <w:b/>
                <w:sz w:val="36"/>
              </w:rPr>
            </w:pPr>
            <w:r w:rsidRPr="00CA3FD7">
              <w:rPr>
                <w:rFonts w:asciiTheme="minorEastAsia" w:hAnsiTheme="minorEastAsia" w:hint="eastAsia"/>
                <w:b/>
                <w:spacing w:val="49"/>
                <w:kern w:val="0"/>
                <w:sz w:val="36"/>
                <w:szCs w:val="32"/>
                <w:fitText w:val="1280" w:id="-440640512"/>
              </w:rPr>
              <w:t>履歴</w:t>
            </w:r>
            <w:r w:rsidRPr="00CA3FD7">
              <w:rPr>
                <w:rFonts w:asciiTheme="minorEastAsia" w:hAnsiTheme="minorEastAsia" w:hint="eastAsia"/>
                <w:b/>
                <w:kern w:val="0"/>
                <w:sz w:val="36"/>
                <w:szCs w:val="32"/>
                <w:fitText w:val="1280" w:id="-440640512"/>
              </w:rPr>
              <w:t>書</w:t>
            </w:r>
          </w:p>
        </w:tc>
        <w:tc>
          <w:tcPr>
            <w:tcW w:w="3472" w:type="dxa"/>
            <w:gridSpan w:val="2"/>
            <w:tcBorders>
              <w:bottom w:val="single" w:sz="18" w:space="0" w:color="000000" w:themeColor="text1"/>
              <w:right w:val="nil"/>
            </w:tcBorders>
            <w:vAlign w:val="bottom"/>
          </w:tcPr>
          <w:p w14:paraId="63C0842C" w14:textId="77777777" w:rsidR="00177558" w:rsidRPr="00F42F80" w:rsidRDefault="00177558" w:rsidP="00006874">
            <w:pPr>
              <w:ind w:firstLineChars="200" w:firstLine="420"/>
              <w:jc w:val="right"/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年    月    日現在</w:t>
            </w:r>
          </w:p>
        </w:tc>
      </w:tr>
      <w:tr w:rsidR="00CA3FD7" w:rsidRPr="00F42F80" w14:paraId="52784D2C" w14:textId="77777777" w:rsidTr="00574BC8">
        <w:tc>
          <w:tcPr>
            <w:tcW w:w="2586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6FC7A87" w14:textId="77777777" w:rsidR="00CA3FD7" w:rsidRPr="00F42F80" w:rsidRDefault="00CA3FD7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B372BF" wp14:editId="1D45CBED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53340</wp:posOffset>
                      </wp:positionV>
                      <wp:extent cx="1080135" cy="1440180"/>
                      <wp:effectExtent l="5715" t="13335" r="952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D01F7" w14:textId="77777777" w:rsidR="00CA3FD7" w:rsidRDefault="00CA3F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14:paraId="1D31236B" w14:textId="77777777" w:rsidR="00CA3FD7" w:rsidRPr="00CB455D" w:rsidRDefault="00CA3FD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36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40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01288CAD" w14:textId="77777777" w:rsidR="00CA3FD7" w:rsidRPr="00CB455D" w:rsidRDefault="00CA3FD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24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0BA9834C" w14:textId="77777777" w:rsidR="00CA3FD7" w:rsidRPr="00CB455D" w:rsidRDefault="00CA3FD7" w:rsidP="00CB455D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372BF" id="Rectangle 3" o:spid="_x0000_s1026" style="position:absolute;left:0;text-align:left;margin-left:16.95pt;margin-top:4.2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">
                      <v:stroke dashstyle="1 1"/>
                      <v:textbox inset="5.85pt,.7pt,5.85pt,.7pt">
                        <w:txbxContent>
                          <w:p w14:paraId="19AD01F7" w14:textId="77777777" w:rsidR="00CA3FD7" w:rsidRDefault="00CA3FD7">
                            <w:pPr>
                              <w:rPr>
                                <w:sz w:val="18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14:paraId="1D31236B" w14:textId="77777777" w:rsidR="00CA3FD7" w:rsidRPr="00CB455D" w:rsidRDefault="00CA3FD7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01288CAD" w14:textId="77777777" w:rsidR="00CA3FD7" w:rsidRPr="00CB455D" w:rsidRDefault="00CA3FD7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0BA9834C" w14:textId="77777777" w:rsidR="00CA3FD7" w:rsidRPr="00CB455D" w:rsidRDefault="00CA3FD7" w:rsidP="00CB455D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F55DE4" w14:textId="77777777" w:rsidR="00CA3FD7" w:rsidRPr="00F42F80" w:rsidRDefault="00CA3FD7" w:rsidP="0090241B">
            <w:pPr>
              <w:rPr>
                <w:rFonts w:asciiTheme="minorEastAsia" w:hAnsiTheme="minorEastAsia"/>
              </w:rPr>
            </w:pPr>
          </w:p>
          <w:p w14:paraId="061FCD4C" w14:textId="77777777" w:rsidR="00CA3FD7" w:rsidRPr="00F42F80" w:rsidRDefault="00CA3FD7" w:rsidP="0090241B">
            <w:pPr>
              <w:rPr>
                <w:rFonts w:asciiTheme="minorEastAsia" w:hAnsiTheme="minorEastAsia"/>
              </w:rPr>
            </w:pPr>
          </w:p>
          <w:p w14:paraId="0D138B71" w14:textId="77777777" w:rsidR="00CA3FD7" w:rsidRPr="00F42F80" w:rsidRDefault="00CA3FD7" w:rsidP="0090241B">
            <w:pPr>
              <w:rPr>
                <w:rFonts w:asciiTheme="minorEastAsia" w:hAnsiTheme="minorEastAsia"/>
              </w:rPr>
            </w:pPr>
          </w:p>
          <w:p w14:paraId="41D935AF" w14:textId="77777777" w:rsidR="00CA3FD7" w:rsidRPr="00F42F80" w:rsidRDefault="00CA3FD7" w:rsidP="0090241B">
            <w:pPr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DAEEF3" w:themeFill="accent5" w:themeFillTint="33"/>
          </w:tcPr>
          <w:p w14:paraId="44ED46ED" w14:textId="77777777" w:rsidR="00CA3FD7" w:rsidRPr="00F42F80" w:rsidRDefault="00CA3FD7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6718" w:type="dxa"/>
            <w:gridSpan w:val="3"/>
            <w:tcBorders>
              <w:top w:val="single" w:sz="18" w:space="0" w:color="000000" w:themeColor="text1"/>
              <w:left w:val="nil"/>
              <w:bottom w:val="dashSmallGap" w:sz="4" w:space="0" w:color="auto"/>
            </w:tcBorders>
            <w:shd w:val="clear" w:color="auto" w:fill="DAEEF3" w:themeFill="accent5" w:themeFillTint="33"/>
          </w:tcPr>
          <w:p w14:paraId="2F11A1C8" w14:textId="6273341E" w:rsidR="00CA3FD7" w:rsidRPr="00F42F80" w:rsidRDefault="00CA3FD7" w:rsidP="00CA3FD7">
            <w:pPr>
              <w:pStyle w:val="a4"/>
              <w:ind w:leftChars="0" w:left="502" w:right="113"/>
              <w:rPr>
                <w:rFonts w:asciiTheme="minorEastAsia" w:hAnsiTheme="minorEastAsia"/>
              </w:rPr>
            </w:pPr>
          </w:p>
        </w:tc>
      </w:tr>
      <w:tr w:rsidR="00CA3FD7" w:rsidRPr="00F42F80" w14:paraId="1A3A5745" w14:textId="77777777" w:rsidTr="00C25BE4">
        <w:trPr>
          <w:trHeight w:val="894"/>
        </w:trPr>
        <w:tc>
          <w:tcPr>
            <w:tcW w:w="258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6C3570D1" w14:textId="77777777" w:rsidR="00CA3FD7" w:rsidRPr="00F42F80" w:rsidRDefault="00CA3FD7">
            <w:pPr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14:paraId="5935E7FA" w14:textId="77777777" w:rsidR="00CA3FD7" w:rsidRDefault="00CA3FD7">
            <w:pPr>
              <w:rPr>
                <w:rFonts w:asciiTheme="minorEastAsia" w:hAnsiTheme="minorEastAsia"/>
              </w:rPr>
            </w:pPr>
          </w:p>
          <w:p w14:paraId="04114AF3" w14:textId="77777777" w:rsidR="00CA3FD7" w:rsidRPr="00F42F80" w:rsidRDefault="00CA3FD7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氏    名</w:t>
            </w:r>
          </w:p>
        </w:tc>
        <w:tc>
          <w:tcPr>
            <w:tcW w:w="6718" w:type="dxa"/>
            <w:gridSpan w:val="3"/>
            <w:tcBorders>
              <w:top w:val="dashSmallGap" w:sz="4" w:space="0" w:color="auto"/>
              <w:left w:val="nil"/>
              <w:bottom w:val="single" w:sz="8" w:space="0" w:color="000000" w:themeColor="text1"/>
            </w:tcBorders>
          </w:tcPr>
          <w:p w14:paraId="709B8B42" w14:textId="77777777" w:rsidR="00CA3FD7" w:rsidRPr="00F42F80" w:rsidRDefault="00CA3FD7" w:rsidP="004A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5B91" w:rsidRPr="00F42F80" w14:paraId="36C105A8" w14:textId="77777777" w:rsidTr="00177558">
        <w:trPr>
          <w:cantSplit/>
          <w:trHeight w:val="1134"/>
        </w:trPr>
        <w:tc>
          <w:tcPr>
            <w:tcW w:w="258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B32A1F2" w14:textId="77777777" w:rsidR="00945B91" w:rsidRPr="00F42F80" w:rsidRDefault="00945B91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14:paraId="707B9D5F" w14:textId="77777777" w:rsidR="00945B91" w:rsidRPr="00F42F80" w:rsidRDefault="00945B91" w:rsidP="00945B91">
            <w:pPr>
              <w:ind w:left="113" w:right="113"/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26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1514B42" w14:textId="77777777" w:rsidR="00945B91" w:rsidRPr="00F42F80" w:rsidRDefault="00945B91" w:rsidP="00945B9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42F8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13BF6" w:rsidRPr="00F42F8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42F80">
              <w:rPr>
                <w:rFonts w:asciiTheme="minorEastAsia" w:hAnsiTheme="minorEastAsia" w:hint="eastAsia"/>
                <w:sz w:val="24"/>
                <w:szCs w:val="24"/>
              </w:rPr>
              <w:t xml:space="preserve">　  　月　 </w:t>
            </w:r>
            <w:r w:rsidR="00D13BF6" w:rsidRPr="00F42F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42F80">
              <w:rPr>
                <w:rFonts w:asciiTheme="minorEastAsia" w:hAnsiTheme="minorEastAsia" w:hint="eastAsia"/>
                <w:sz w:val="24"/>
                <w:szCs w:val="24"/>
              </w:rPr>
              <w:t xml:space="preserve"> 　日生  (満    歳)  </w:t>
            </w:r>
          </w:p>
        </w:tc>
      </w:tr>
      <w:tr w:rsidR="00A10014" w:rsidRPr="00F42F80" w14:paraId="0DE05575" w14:textId="77777777" w:rsidTr="00177558">
        <w:tc>
          <w:tcPr>
            <w:tcW w:w="2586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DAEEF3" w:themeFill="accent5" w:themeFillTint="33"/>
          </w:tcPr>
          <w:p w14:paraId="2602E057" w14:textId="77777777" w:rsidR="00A10014" w:rsidRPr="00F42F80" w:rsidRDefault="00A10014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457" w:type="dxa"/>
            <w:gridSpan w:val="4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57652912" w14:textId="77777777" w:rsidR="00A10014" w:rsidRPr="00F42F80" w:rsidRDefault="00A10014">
            <w:pPr>
              <w:rPr>
                <w:rFonts w:asciiTheme="minorEastAsia" w:hAnsiTheme="minorEastAsia"/>
              </w:rPr>
            </w:pPr>
          </w:p>
        </w:tc>
        <w:tc>
          <w:tcPr>
            <w:tcW w:w="242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5EE56B9B" w14:textId="77777777" w:rsidR="00A10014" w:rsidRDefault="00A10014" w:rsidP="00F42F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  <w:p w14:paraId="56301D8F" w14:textId="77777777" w:rsidR="00A10014" w:rsidRDefault="00A10014" w:rsidP="00F42F80">
            <w:pPr>
              <w:rPr>
                <w:rFonts w:asciiTheme="minorEastAsia" w:hAnsiTheme="minorEastAsia"/>
              </w:rPr>
            </w:pPr>
          </w:p>
          <w:p w14:paraId="225E11DF" w14:textId="6FD12C16" w:rsidR="00A10014" w:rsidRPr="00F42F80" w:rsidRDefault="00A10014" w:rsidP="00F42F80">
            <w:pPr>
              <w:rPr>
                <w:rFonts w:asciiTheme="minorEastAsia" w:hAnsiTheme="minorEastAsia"/>
              </w:rPr>
            </w:pPr>
          </w:p>
        </w:tc>
      </w:tr>
      <w:tr w:rsidR="00A10014" w:rsidRPr="00F42F80" w14:paraId="0A86DE92" w14:textId="77777777" w:rsidTr="00FF2371">
        <w:trPr>
          <w:trHeight w:val="1253"/>
        </w:trPr>
        <w:tc>
          <w:tcPr>
            <w:tcW w:w="2586" w:type="dxa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</w:tcBorders>
          </w:tcPr>
          <w:p w14:paraId="723B1AE1" w14:textId="77777777" w:rsidR="00A10014" w:rsidRPr="00F42F80" w:rsidRDefault="00A10014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現住所 (〒   -    )</w:t>
            </w:r>
          </w:p>
        </w:tc>
        <w:tc>
          <w:tcPr>
            <w:tcW w:w="5457" w:type="dxa"/>
            <w:gridSpan w:val="4"/>
            <w:tcBorders>
              <w:top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31E7A" w14:textId="77777777" w:rsidR="00A10014" w:rsidRPr="00F42F80" w:rsidRDefault="00A10014">
            <w:pPr>
              <w:rPr>
                <w:rFonts w:asciiTheme="minorEastAsia" w:hAnsiTheme="minorEastAsia"/>
              </w:rPr>
            </w:pPr>
          </w:p>
        </w:tc>
        <w:tc>
          <w:tcPr>
            <w:tcW w:w="2423" w:type="dxa"/>
            <w:vMerge/>
            <w:tcBorders>
              <w:left w:val="single" w:sz="8" w:space="0" w:color="000000" w:themeColor="text1"/>
              <w:bottom w:val="single" w:sz="2" w:space="0" w:color="auto"/>
            </w:tcBorders>
          </w:tcPr>
          <w:p w14:paraId="21350829" w14:textId="77777777" w:rsidR="00A10014" w:rsidRPr="00F42F80" w:rsidRDefault="00A10014" w:rsidP="00F42F80">
            <w:pPr>
              <w:rPr>
                <w:rFonts w:asciiTheme="minorEastAsia" w:hAnsiTheme="minorEastAsia"/>
              </w:rPr>
            </w:pPr>
          </w:p>
        </w:tc>
      </w:tr>
      <w:tr w:rsidR="00F42F80" w:rsidRPr="00F42F80" w14:paraId="7ED120FD" w14:textId="77777777" w:rsidTr="007920BE">
        <w:trPr>
          <w:trHeight w:val="74"/>
        </w:trPr>
        <w:tc>
          <w:tcPr>
            <w:tcW w:w="2586" w:type="dxa"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164E7FC6" w14:textId="77777777" w:rsidR="00F42F80" w:rsidRPr="00F42F80" w:rsidRDefault="00F42F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880" w:type="dxa"/>
            <w:gridSpan w:val="5"/>
            <w:tcBorders>
              <w:bottom w:val="single" w:sz="8" w:space="0" w:color="000000" w:themeColor="text1"/>
            </w:tcBorders>
          </w:tcPr>
          <w:p w14:paraId="5C889536" w14:textId="77777777" w:rsidR="00F42F80" w:rsidRPr="00F42F80" w:rsidRDefault="00F42F80">
            <w:pPr>
              <w:rPr>
                <w:rFonts w:asciiTheme="minorEastAsia" w:hAnsiTheme="minorEastAsia"/>
              </w:rPr>
            </w:pPr>
          </w:p>
        </w:tc>
      </w:tr>
      <w:tr w:rsidR="00A10014" w:rsidRPr="00F42F80" w14:paraId="4E74A8CD" w14:textId="77777777" w:rsidTr="00177558">
        <w:trPr>
          <w:trHeight w:val="154"/>
        </w:trPr>
        <w:tc>
          <w:tcPr>
            <w:tcW w:w="2586" w:type="dxa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DAEEF3" w:themeFill="accent5" w:themeFillTint="33"/>
          </w:tcPr>
          <w:p w14:paraId="37EB8B16" w14:textId="77777777" w:rsidR="00A10014" w:rsidRPr="00F42F80" w:rsidRDefault="00A10014" w:rsidP="00A10014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457" w:type="dxa"/>
            <w:gridSpan w:val="4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6243AA86" w14:textId="77777777" w:rsidR="00A10014" w:rsidRPr="00F42F80" w:rsidRDefault="00A10014" w:rsidP="00A10014">
            <w:pPr>
              <w:rPr>
                <w:rFonts w:asciiTheme="minorEastAsia" w:hAnsiTheme="minorEastAsia"/>
              </w:rPr>
            </w:pPr>
          </w:p>
        </w:tc>
        <w:tc>
          <w:tcPr>
            <w:tcW w:w="242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595820FC" w14:textId="77777777" w:rsidR="00A10014" w:rsidRDefault="00A10014" w:rsidP="00A100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  <w:p w14:paraId="481E599C" w14:textId="77777777" w:rsidR="00A10014" w:rsidRDefault="00A10014" w:rsidP="00A10014">
            <w:pPr>
              <w:rPr>
                <w:rFonts w:asciiTheme="minorEastAsia" w:hAnsiTheme="minorEastAsia"/>
              </w:rPr>
            </w:pPr>
          </w:p>
          <w:p w14:paraId="58F1C739" w14:textId="1DE79BFE" w:rsidR="00A10014" w:rsidRPr="00F42F80" w:rsidRDefault="00A10014" w:rsidP="00A10014">
            <w:pPr>
              <w:rPr>
                <w:rFonts w:asciiTheme="minorEastAsia" w:hAnsiTheme="minorEastAsia"/>
              </w:rPr>
            </w:pPr>
          </w:p>
        </w:tc>
      </w:tr>
      <w:tr w:rsidR="00A10014" w:rsidRPr="00F42F80" w14:paraId="23301CA8" w14:textId="77777777" w:rsidTr="00535ADD">
        <w:trPr>
          <w:trHeight w:val="1100"/>
        </w:trPr>
        <w:tc>
          <w:tcPr>
            <w:tcW w:w="2586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33B5168D" w14:textId="77777777" w:rsidR="00A10014" w:rsidRDefault="00A10014" w:rsidP="00A100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上記以外</w:t>
            </w:r>
            <w:r w:rsidRPr="00F42F80">
              <w:rPr>
                <w:rFonts w:asciiTheme="minorEastAsia" w:hAnsiTheme="minorEastAsia" w:hint="eastAsia"/>
              </w:rPr>
              <w:t>連絡先</w:t>
            </w:r>
          </w:p>
          <w:p w14:paraId="6C7CAB2B" w14:textId="340A8406" w:rsidR="00A10014" w:rsidRPr="00F42F80" w:rsidRDefault="00A10014" w:rsidP="00A10014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 xml:space="preserve">(〒 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42F80">
              <w:rPr>
                <w:rFonts w:asciiTheme="minorEastAsia" w:hAnsiTheme="minorEastAsia" w:hint="eastAsia"/>
              </w:rPr>
              <w:t xml:space="preserve"> - 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42F80">
              <w:rPr>
                <w:rFonts w:asciiTheme="minorEastAsia" w:hAnsiTheme="minorEastAsia" w:hint="eastAsia"/>
              </w:rPr>
              <w:t xml:space="preserve">  )</w:t>
            </w:r>
          </w:p>
        </w:tc>
        <w:tc>
          <w:tcPr>
            <w:tcW w:w="5457" w:type="dxa"/>
            <w:gridSpan w:val="4"/>
            <w:tcBorders>
              <w:top w:val="dashSmallGap" w:sz="4" w:space="0" w:color="auto"/>
              <w:left w:val="nil"/>
              <w:bottom w:val="single" w:sz="18" w:space="0" w:color="000000" w:themeColor="text1"/>
              <w:right w:val="single" w:sz="8" w:space="0" w:color="000000" w:themeColor="text1"/>
            </w:tcBorders>
          </w:tcPr>
          <w:p w14:paraId="05BF83A4" w14:textId="4F60950E" w:rsidR="00A10014" w:rsidRPr="00A10014" w:rsidRDefault="00A10014" w:rsidP="00A1001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23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1F29D72A" w14:textId="77777777" w:rsidR="00A10014" w:rsidRPr="00F42F80" w:rsidRDefault="00A10014" w:rsidP="00A10014">
            <w:pPr>
              <w:rPr>
                <w:rFonts w:asciiTheme="minorEastAsia" w:hAnsiTheme="minorEastAsia"/>
              </w:rPr>
            </w:pPr>
          </w:p>
        </w:tc>
      </w:tr>
    </w:tbl>
    <w:p w14:paraId="29BEFC4B" w14:textId="77777777" w:rsidR="00785CC1" w:rsidRPr="00793D93" w:rsidRDefault="00785CC1" w:rsidP="004A0BCD">
      <w:pPr>
        <w:spacing w:line="120" w:lineRule="exact"/>
        <w:rPr>
          <w:rFonts w:asciiTheme="minorEastAsia" w:hAnsiTheme="minorEastAsia"/>
          <w:shd w:val="clear" w:color="auto" w:fill="DAEEF3" w:themeFill="accent5" w:themeFillTint="33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4"/>
        <w:gridCol w:w="701"/>
        <w:gridCol w:w="8495"/>
      </w:tblGrid>
      <w:tr w:rsidR="004A0BCD" w:rsidRPr="00793D93" w14:paraId="7D1F70DA" w14:textId="77777777" w:rsidTr="003F1A26">
        <w:trPr>
          <w:trHeight w:hRule="exact" w:val="340"/>
        </w:trPr>
        <w:tc>
          <w:tcPr>
            <w:tcW w:w="1247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DAEEF3" w:themeFill="accent5" w:themeFillTint="33"/>
          </w:tcPr>
          <w:p w14:paraId="1EE19381" w14:textId="77777777" w:rsidR="004A0BCD" w:rsidRPr="00793D93" w:rsidRDefault="00F42F80" w:rsidP="005A63F8">
            <w:pPr>
              <w:jc w:val="center"/>
              <w:rPr>
                <w:rFonts w:asciiTheme="minorEastAsia" w:hAnsiTheme="minorEastAsia"/>
                <w:shd w:val="clear" w:color="auto" w:fill="DAEEF3" w:themeFill="accent5" w:themeFillTint="33"/>
              </w:rPr>
            </w:pPr>
            <w:r w:rsidRPr="00793D93">
              <w:rPr>
                <w:rFonts w:asciiTheme="minorEastAsia" w:hAnsiTheme="minorEastAsia" w:hint="eastAsia"/>
                <w:shd w:val="clear" w:color="auto" w:fill="DAEEF3" w:themeFill="accent5" w:themeFillTint="33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4EE46F90" w14:textId="77777777" w:rsidR="004A0BCD" w:rsidRPr="00793D93" w:rsidRDefault="00F42F80" w:rsidP="005A63F8">
            <w:pPr>
              <w:jc w:val="center"/>
              <w:rPr>
                <w:rFonts w:asciiTheme="minorEastAsia" w:hAnsiTheme="minorEastAsia"/>
                <w:shd w:val="clear" w:color="auto" w:fill="DAEEF3" w:themeFill="accent5" w:themeFillTint="33"/>
              </w:rPr>
            </w:pPr>
            <w:r w:rsidRPr="00793D93">
              <w:rPr>
                <w:rFonts w:asciiTheme="minorEastAsia" w:hAnsiTheme="minorEastAsia" w:hint="eastAsia"/>
                <w:shd w:val="clear" w:color="auto" w:fill="DAEEF3" w:themeFill="accent5" w:themeFillTint="33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2C98CDE4" w14:textId="77777777" w:rsidR="004A0BCD" w:rsidRPr="00793D93" w:rsidRDefault="00F42F80" w:rsidP="005A63F8">
            <w:pPr>
              <w:jc w:val="center"/>
              <w:rPr>
                <w:rFonts w:asciiTheme="minorEastAsia" w:hAnsiTheme="minorEastAsia"/>
                <w:shd w:val="clear" w:color="auto" w:fill="DAEEF3" w:themeFill="accent5" w:themeFillTint="33"/>
              </w:rPr>
            </w:pPr>
            <w:r w:rsidRPr="00793D93">
              <w:rPr>
                <w:rFonts w:asciiTheme="minorEastAsia" w:hAnsiTheme="minorEastAsia" w:hint="eastAsia"/>
                <w:shd w:val="clear" w:color="auto" w:fill="DAEEF3" w:themeFill="accent5" w:themeFillTint="33"/>
              </w:rPr>
              <w:t>学歴・職歴</w:t>
            </w:r>
          </w:p>
        </w:tc>
      </w:tr>
      <w:tr w:rsidR="004A0BCD" w:rsidRPr="00F42F80" w14:paraId="06504219" w14:textId="77777777" w:rsidTr="0090241B">
        <w:trPr>
          <w:trHeight w:val="45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A3950E9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43E1BBE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</w:tcBorders>
          </w:tcPr>
          <w:p w14:paraId="45F29523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4B5B55B1" w14:textId="77777777" w:rsidTr="005A63F8">
        <w:trPr>
          <w:trHeight w:val="40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0047F8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79CBAE7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32BB027D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24CB1BAF" w14:textId="77777777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9F350CE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66F98B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1242B94B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59CACE49" w14:textId="77777777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EF1CD36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3D5A52C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4D26850B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3D524CDD" w14:textId="77777777" w:rsidTr="005A63F8">
        <w:trPr>
          <w:trHeight w:val="39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458B7CF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6A90729D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4289D8E3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4EDC25E2" w14:textId="77777777" w:rsidTr="005A63F8">
        <w:trPr>
          <w:trHeight w:val="41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95B904E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68BBC7E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06F0619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6D0CA0E5" w14:textId="77777777" w:rsidTr="005A63F8">
        <w:trPr>
          <w:trHeight w:val="40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EA63500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794C4266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7D9C3791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3B297D2A" w14:textId="77777777" w:rsidTr="005A63F8">
        <w:trPr>
          <w:trHeight w:val="39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8856EB3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1F4861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2CC921FC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5741149D" w14:textId="77777777" w:rsidTr="005A63F8">
        <w:trPr>
          <w:trHeight w:val="40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1B38C13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20118A3F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5BF1687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49602F67" w14:textId="77777777" w:rsidTr="005A63F8">
        <w:trPr>
          <w:trHeight w:val="410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6C0A92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825CFAD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3D9CF49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F42F80" w:rsidRPr="00F42F80" w14:paraId="5982974E" w14:textId="77777777" w:rsidTr="00793D93">
        <w:trPr>
          <w:trHeight w:hRule="exact" w:val="340"/>
        </w:trPr>
        <w:tc>
          <w:tcPr>
            <w:tcW w:w="1247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DAEEF3" w:themeFill="accent5" w:themeFillTint="33"/>
          </w:tcPr>
          <w:p w14:paraId="0A076780" w14:textId="77777777" w:rsidR="00F42F80" w:rsidRPr="00F42F80" w:rsidRDefault="00F42F80" w:rsidP="008C16AE">
            <w:pPr>
              <w:jc w:val="center"/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591A4E40" w14:textId="77777777" w:rsidR="00F42F80" w:rsidRPr="00F42F80" w:rsidRDefault="00F42F80" w:rsidP="008C16AE">
            <w:pPr>
              <w:jc w:val="center"/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6138C24B" w14:textId="77777777" w:rsidR="00F42F80" w:rsidRPr="00F42F80" w:rsidRDefault="00F42F80" w:rsidP="008C1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資格・免許・</w:t>
            </w:r>
            <w:r w:rsidR="00397672">
              <w:rPr>
                <w:rFonts w:asciiTheme="minorEastAsia" w:hAnsiTheme="minorEastAsia" w:hint="eastAsia"/>
              </w:rPr>
              <w:t>TOEIC・</w:t>
            </w:r>
            <w:r>
              <w:rPr>
                <w:rFonts w:asciiTheme="minorEastAsia" w:hAnsiTheme="minorEastAsia" w:hint="eastAsia"/>
              </w:rPr>
              <w:t>記録・賞など</w:t>
            </w:r>
          </w:p>
        </w:tc>
      </w:tr>
      <w:tr w:rsidR="004A0BCD" w:rsidRPr="00F42F80" w14:paraId="2032864A" w14:textId="77777777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1F35FEF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70B40A12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45F341DD" w14:textId="77777777" w:rsidR="004A0BCD" w:rsidRPr="00F42F80" w:rsidRDefault="004A0BCD" w:rsidP="00F42F8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A0BCD" w:rsidRPr="00F42F80" w14:paraId="57395AC3" w14:textId="77777777" w:rsidTr="005A63F8">
        <w:trPr>
          <w:trHeight w:val="40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D5697E7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0E0E5CA7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58051D1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3BF3D194" w14:textId="77777777" w:rsidTr="005A63F8">
        <w:trPr>
          <w:trHeight w:val="399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E5BC427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3180F9CA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3BFB8A42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40BB4738" w14:textId="77777777" w:rsidTr="005A63F8">
        <w:trPr>
          <w:trHeight w:val="41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3BBFF2C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2E38FDBF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5B6B5C2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70FC3125" w14:textId="77777777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6BA7FD4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26AC1650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32E0B13D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</w:tbl>
    <w:p w14:paraId="15F65D4B" w14:textId="77777777" w:rsidR="004A0BCD" w:rsidRPr="00F42F80" w:rsidRDefault="004A0BCD" w:rsidP="005A63F8">
      <w:pPr>
        <w:spacing w:line="120" w:lineRule="exact"/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8685"/>
      </w:tblGrid>
      <w:tr w:rsidR="005A63F8" w:rsidRPr="00F42F80" w14:paraId="3FFEB549" w14:textId="77777777" w:rsidTr="005A63F8">
        <w:trPr>
          <w:trHeight w:hRule="exact" w:val="284"/>
        </w:trPr>
        <w:tc>
          <w:tcPr>
            <w:tcW w:w="1809" w:type="dxa"/>
            <w:vMerge w:val="restart"/>
          </w:tcPr>
          <w:p w14:paraId="2765BBAC" w14:textId="77777777" w:rsidR="005A63F8" w:rsidRPr="00F42F80" w:rsidRDefault="005A63F8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記入上の注意</w:t>
            </w:r>
          </w:p>
        </w:tc>
        <w:tc>
          <w:tcPr>
            <w:tcW w:w="8855" w:type="dxa"/>
          </w:tcPr>
          <w:p w14:paraId="04DD7C85" w14:textId="77777777" w:rsidR="005A63F8" w:rsidRPr="00F42F80" w:rsidRDefault="005A63F8">
            <w:pPr>
              <w:rPr>
                <w:rFonts w:asciiTheme="minorEastAsia" w:hAnsiTheme="minorEastAsia"/>
                <w:sz w:val="16"/>
                <w:szCs w:val="16"/>
              </w:rPr>
            </w:pPr>
            <w:r w:rsidRPr="00F42F80">
              <w:rPr>
                <w:rFonts w:asciiTheme="minorEastAsia" w:hAnsiTheme="minorEastAsia" w:hint="eastAsia"/>
                <w:sz w:val="16"/>
                <w:szCs w:val="16"/>
              </w:rPr>
              <w:t>1.鉛筆以外の青または黒の筆記具で記入。</w:t>
            </w:r>
          </w:p>
        </w:tc>
      </w:tr>
      <w:tr w:rsidR="005A63F8" w:rsidRPr="00F42F80" w14:paraId="1A0D8CD8" w14:textId="77777777" w:rsidTr="005A63F8">
        <w:trPr>
          <w:trHeight w:hRule="exact" w:val="284"/>
        </w:trPr>
        <w:tc>
          <w:tcPr>
            <w:tcW w:w="1809" w:type="dxa"/>
            <w:vMerge/>
          </w:tcPr>
          <w:p w14:paraId="297D897D" w14:textId="77777777" w:rsidR="005A63F8" w:rsidRPr="00F42F80" w:rsidRDefault="005A63F8">
            <w:pPr>
              <w:rPr>
                <w:rFonts w:asciiTheme="minorEastAsia" w:hAnsiTheme="minorEastAsia"/>
              </w:rPr>
            </w:pPr>
          </w:p>
        </w:tc>
        <w:tc>
          <w:tcPr>
            <w:tcW w:w="8855" w:type="dxa"/>
          </w:tcPr>
          <w:p w14:paraId="50103D54" w14:textId="77777777" w:rsidR="005A63F8" w:rsidRPr="00F42F80" w:rsidRDefault="005A63F8">
            <w:pPr>
              <w:rPr>
                <w:rFonts w:asciiTheme="minorEastAsia" w:hAnsiTheme="minorEastAsia"/>
                <w:sz w:val="16"/>
                <w:szCs w:val="16"/>
              </w:rPr>
            </w:pPr>
            <w:r w:rsidRPr="00F42F80">
              <w:rPr>
                <w:rFonts w:asciiTheme="minorEastAsia" w:hAnsiTheme="minorEastAsia" w:hint="eastAsia"/>
                <w:sz w:val="16"/>
                <w:szCs w:val="16"/>
              </w:rPr>
              <w:t>2.数字はアラビア数字で、文字はくずさずに正確に書く。</w:t>
            </w:r>
          </w:p>
        </w:tc>
      </w:tr>
      <w:tr w:rsidR="005A63F8" w:rsidRPr="00F42F80" w14:paraId="6C15A05E" w14:textId="77777777" w:rsidTr="00A05BB6">
        <w:trPr>
          <w:trHeight w:hRule="exact" w:val="284"/>
        </w:trPr>
        <w:tc>
          <w:tcPr>
            <w:tcW w:w="1809" w:type="dxa"/>
            <w:vMerge/>
          </w:tcPr>
          <w:p w14:paraId="14E0FF55" w14:textId="77777777" w:rsidR="005A63F8" w:rsidRPr="00F42F80" w:rsidRDefault="005A63F8">
            <w:pPr>
              <w:rPr>
                <w:rFonts w:asciiTheme="minorEastAsia" w:hAnsiTheme="minorEastAsia"/>
              </w:rPr>
            </w:pPr>
          </w:p>
        </w:tc>
        <w:tc>
          <w:tcPr>
            <w:tcW w:w="8855" w:type="dxa"/>
          </w:tcPr>
          <w:p w14:paraId="16B01096" w14:textId="4F628086" w:rsidR="005A63F8" w:rsidRPr="00F42F80" w:rsidRDefault="005A63F8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7B790083" w14:textId="77777777" w:rsidR="00A40787" w:rsidRPr="00F42F80" w:rsidRDefault="00A4078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14B61CE1" w14:textId="77777777" w:rsidR="005A63F8" w:rsidRDefault="005A63F8" w:rsidP="00C40574">
      <w:pPr>
        <w:spacing w:line="120" w:lineRule="exact"/>
        <w:rPr>
          <w:rFonts w:ascii="HGS教科書体" w:eastAsia="HGS教科書体"/>
        </w:rPr>
      </w:pPr>
    </w:p>
    <w:p w14:paraId="297E986A" w14:textId="1277A257" w:rsidR="00F75C71" w:rsidRDefault="00F75C71" w:rsidP="00C40574">
      <w:pPr>
        <w:spacing w:line="120" w:lineRule="exact"/>
        <w:rPr>
          <w:rFonts w:ascii="HGS教科書体" w:eastAsia="HGS教科書体"/>
        </w:rPr>
      </w:pPr>
    </w:p>
    <w:p w14:paraId="129B9403" w14:textId="77777777" w:rsidR="00A10014" w:rsidRDefault="00A10014" w:rsidP="00C40574">
      <w:pPr>
        <w:spacing w:line="120" w:lineRule="exact"/>
        <w:rPr>
          <w:rFonts w:ascii="HGS教科書体" w:eastAsia="HGS教科書体" w:hint="eastAsia"/>
        </w:rPr>
      </w:pPr>
    </w:p>
    <w:p w14:paraId="78A9E894" w14:textId="77777777" w:rsidR="00830479" w:rsidRPr="001C6E51" w:rsidRDefault="00830479" w:rsidP="00177558">
      <w:pPr>
        <w:spacing w:beforeLines="50" w:before="197" w:afterLines="100" w:after="394" w:line="120" w:lineRule="exact"/>
        <w:jc w:val="center"/>
        <w:rPr>
          <w:rFonts w:asciiTheme="minorEastAsia" w:hAnsiTheme="minorEastAsia"/>
          <w:b/>
          <w:sz w:val="18"/>
          <w:szCs w:val="20"/>
        </w:rPr>
      </w:pPr>
      <w:r w:rsidRPr="001C6E51">
        <w:rPr>
          <w:rFonts w:asciiTheme="minorEastAsia" w:hAnsiTheme="minorEastAsia" w:hint="eastAsia"/>
          <w:b/>
          <w:sz w:val="24"/>
          <w:szCs w:val="20"/>
        </w:rPr>
        <w:t>エントリーシート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420"/>
      </w:tblGrid>
      <w:tr w:rsidR="00F42F80" w:rsidRPr="00B41B11" w14:paraId="76E32AFE" w14:textId="77777777" w:rsidTr="00793D93">
        <w:tc>
          <w:tcPr>
            <w:tcW w:w="10664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294C804F" w14:textId="77777777" w:rsidR="00F42F80" w:rsidRPr="00B41B11" w:rsidRDefault="00F42F80" w:rsidP="00793D93">
            <w:pPr>
              <w:jc w:val="left"/>
              <w:rPr>
                <w:rFonts w:asciiTheme="minorEastAsia" w:hAnsiTheme="minorEastAsia"/>
                <w:b/>
              </w:rPr>
            </w:pPr>
            <w:r w:rsidRPr="00B41B11">
              <w:rPr>
                <w:rFonts w:asciiTheme="minorEastAsia" w:hAnsiTheme="minorEastAsia" w:hint="eastAsia"/>
                <w:b/>
              </w:rPr>
              <w:t>志望動機</w:t>
            </w:r>
          </w:p>
        </w:tc>
      </w:tr>
      <w:tr w:rsidR="00F42F80" w:rsidRPr="00B41B11" w14:paraId="71A6EF50" w14:textId="77777777" w:rsidTr="00830479">
        <w:trPr>
          <w:trHeight w:val="1555"/>
        </w:trPr>
        <w:tc>
          <w:tcPr>
            <w:tcW w:w="10664" w:type="dxa"/>
            <w:tcBorders>
              <w:top w:val="single" w:sz="8" w:space="0" w:color="000000" w:themeColor="text1"/>
            </w:tcBorders>
          </w:tcPr>
          <w:p w14:paraId="69C28DA3" w14:textId="77777777" w:rsidR="00F42F80" w:rsidRDefault="00F42F80" w:rsidP="003A73A6">
            <w:pPr>
              <w:rPr>
                <w:rFonts w:asciiTheme="minorEastAsia" w:hAnsiTheme="minorEastAsia"/>
              </w:rPr>
            </w:pPr>
          </w:p>
          <w:p w14:paraId="12A87CF2" w14:textId="77777777" w:rsidR="001C6E51" w:rsidRDefault="001C6E51" w:rsidP="003A73A6">
            <w:pPr>
              <w:rPr>
                <w:rFonts w:asciiTheme="minorEastAsia" w:hAnsiTheme="minorEastAsia"/>
              </w:rPr>
            </w:pPr>
          </w:p>
          <w:p w14:paraId="50D1C911" w14:textId="77777777" w:rsidR="001C6E51" w:rsidRDefault="001C6E51" w:rsidP="003A73A6">
            <w:pPr>
              <w:rPr>
                <w:rFonts w:asciiTheme="minorEastAsia" w:hAnsiTheme="minorEastAsia"/>
              </w:rPr>
            </w:pPr>
          </w:p>
          <w:p w14:paraId="03F53961" w14:textId="64CE1393" w:rsidR="001C6E51" w:rsidRPr="00B41B11" w:rsidRDefault="001C6E51" w:rsidP="003A73A6">
            <w:pPr>
              <w:rPr>
                <w:rFonts w:asciiTheme="minorEastAsia" w:hAnsiTheme="minorEastAsia"/>
              </w:rPr>
            </w:pPr>
          </w:p>
        </w:tc>
      </w:tr>
      <w:tr w:rsidR="00793D93" w:rsidRPr="00B41B11" w14:paraId="74183434" w14:textId="77777777" w:rsidTr="00793D93">
        <w:tc>
          <w:tcPr>
            <w:tcW w:w="10664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2C37CF4B" w14:textId="77777777" w:rsidR="00793D93" w:rsidRPr="00B41B11" w:rsidRDefault="00793D93" w:rsidP="008C16AE">
            <w:pPr>
              <w:jc w:val="left"/>
              <w:rPr>
                <w:rFonts w:asciiTheme="minorEastAsia" w:hAnsiTheme="minorEastAsia"/>
                <w:b/>
              </w:rPr>
            </w:pPr>
            <w:r w:rsidRPr="00B41B11">
              <w:rPr>
                <w:rFonts w:asciiTheme="minorEastAsia" w:hAnsiTheme="minorEastAsia" w:hint="eastAsia"/>
                <w:b/>
              </w:rPr>
              <w:t>自己PR</w:t>
            </w:r>
          </w:p>
        </w:tc>
      </w:tr>
      <w:tr w:rsidR="00793D93" w:rsidRPr="00B41B11" w14:paraId="57B22E39" w14:textId="77777777" w:rsidTr="00830479">
        <w:trPr>
          <w:trHeight w:val="1512"/>
        </w:trPr>
        <w:tc>
          <w:tcPr>
            <w:tcW w:w="10664" w:type="dxa"/>
            <w:tcBorders>
              <w:top w:val="single" w:sz="8" w:space="0" w:color="000000" w:themeColor="text1"/>
            </w:tcBorders>
          </w:tcPr>
          <w:p w14:paraId="04A9185B" w14:textId="3C55BEB3" w:rsidR="00793D93" w:rsidRDefault="00793D93" w:rsidP="008C16AE">
            <w:pPr>
              <w:rPr>
                <w:rFonts w:asciiTheme="minorEastAsia" w:hAnsiTheme="minorEastAsia"/>
              </w:rPr>
            </w:pPr>
          </w:p>
          <w:p w14:paraId="40819BB7" w14:textId="77777777" w:rsidR="00A10014" w:rsidRDefault="00A10014" w:rsidP="008C16AE">
            <w:pPr>
              <w:rPr>
                <w:rFonts w:asciiTheme="minorEastAsia" w:hAnsiTheme="minorEastAsia" w:hint="eastAsia"/>
              </w:rPr>
            </w:pPr>
          </w:p>
          <w:p w14:paraId="42D2FC60" w14:textId="77777777" w:rsidR="001C6E51" w:rsidRDefault="001C6E51" w:rsidP="008C16AE">
            <w:pPr>
              <w:rPr>
                <w:rFonts w:asciiTheme="minorEastAsia" w:hAnsiTheme="minorEastAsia"/>
              </w:rPr>
            </w:pPr>
          </w:p>
          <w:p w14:paraId="6E79E331" w14:textId="77777777" w:rsidR="001C6E51" w:rsidRDefault="001C6E51" w:rsidP="008C16AE">
            <w:pPr>
              <w:rPr>
                <w:rFonts w:asciiTheme="minorEastAsia" w:hAnsiTheme="minorEastAsia"/>
              </w:rPr>
            </w:pPr>
          </w:p>
          <w:p w14:paraId="5F97A56D" w14:textId="7E9D2AA4" w:rsidR="001C6E51" w:rsidRPr="00B41B11" w:rsidRDefault="001C6E51" w:rsidP="008C16AE">
            <w:pPr>
              <w:rPr>
                <w:rFonts w:asciiTheme="minorEastAsia" w:hAnsiTheme="minorEastAsia"/>
              </w:rPr>
            </w:pPr>
          </w:p>
        </w:tc>
      </w:tr>
    </w:tbl>
    <w:p w14:paraId="69A42290" w14:textId="77777777" w:rsidR="000B6142" w:rsidRPr="00B41B11" w:rsidRDefault="000B6142" w:rsidP="00C40574">
      <w:pPr>
        <w:spacing w:line="120" w:lineRule="exact"/>
        <w:rPr>
          <w:rFonts w:asciiTheme="minorEastAsia" w:hAnsiTheme="minorEastAsia"/>
        </w:rPr>
      </w:pP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71"/>
        <w:gridCol w:w="1319"/>
      </w:tblGrid>
      <w:tr w:rsidR="00793D93" w:rsidRPr="00793D93" w14:paraId="1129031A" w14:textId="77777777" w:rsidTr="00177558">
        <w:trPr>
          <w:trHeight w:val="270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ED0B1" w14:textId="45B6BA54" w:rsidR="00793D93" w:rsidRPr="00793D93" w:rsidRDefault="00793D93" w:rsidP="00793D93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あなたの学生時代の活動を合計100％になるように振り分け</w:t>
            </w:r>
            <w:r w:rsidR="00A10014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具体的に記入し</w:t>
            </w:r>
            <w:r w:rsidRPr="00793D93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てください。</w:t>
            </w:r>
          </w:p>
        </w:tc>
      </w:tr>
      <w:tr w:rsidR="00177558" w:rsidRPr="00B41B11" w14:paraId="07AD4FC2" w14:textId="77777777" w:rsidTr="00177558">
        <w:trPr>
          <w:trHeight w:val="270"/>
        </w:trPr>
        <w:tc>
          <w:tcPr>
            <w:tcW w:w="91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6D68A607" w14:textId="77777777" w:rsidR="00793D93" w:rsidRPr="00793D93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31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2B6537A" w14:textId="77777777" w:rsidR="00793D93" w:rsidRPr="00793D93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割合</w:t>
            </w:r>
          </w:p>
        </w:tc>
      </w:tr>
      <w:tr w:rsidR="00793D93" w:rsidRPr="00793D93" w14:paraId="4087CBBB" w14:textId="77777777" w:rsidTr="00177558">
        <w:trPr>
          <w:trHeight w:val="762"/>
        </w:trPr>
        <w:tc>
          <w:tcPr>
            <w:tcW w:w="9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97030" w14:textId="550DB454" w:rsidR="00793D93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9CBD927" w14:textId="6C567074" w:rsidR="001C6E51" w:rsidRDefault="001C6E51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6B1A972" w14:textId="77777777" w:rsidR="00793D93" w:rsidRPr="00B41B11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38BE433F" w14:textId="77777777" w:rsidR="00793D93" w:rsidRPr="00793D93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2690A4" w14:textId="77777777" w:rsidR="00793D93" w:rsidRPr="00793D93" w:rsidRDefault="00793D93" w:rsidP="00793D9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793D93" w:rsidRPr="00793D93" w14:paraId="45687EEE" w14:textId="77777777" w:rsidTr="00177558">
        <w:trPr>
          <w:trHeight w:val="762"/>
        </w:trPr>
        <w:tc>
          <w:tcPr>
            <w:tcW w:w="9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017B" w14:textId="77777777" w:rsidR="001C6E51" w:rsidRDefault="001C6E51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A4D4C9E" w14:textId="4CA918BB" w:rsidR="001C6E51" w:rsidRDefault="001C6E51" w:rsidP="001C6E51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7A405BE" w14:textId="3F13B8A7" w:rsidR="00793D93" w:rsidRPr="00B41B11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A7D3134" w14:textId="77777777" w:rsidR="00793D93" w:rsidRPr="00793D93" w:rsidRDefault="00793D93" w:rsidP="00793D9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D54FF0" w14:textId="77777777" w:rsidR="00793D93" w:rsidRPr="00793D93" w:rsidRDefault="00793D93" w:rsidP="00793D9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793D93" w:rsidRPr="00793D93" w14:paraId="28AB8DD9" w14:textId="77777777" w:rsidTr="00177558">
        <w:trPr>
          <w:trHeight w:val="762"/>
        </w:trPr>
        <w:tc>
          <w:tcPr>
            <w:tcW w:w="9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A5B02" w14:textId="0E26AF3B" w:rsidR="00793D93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6BDB27B" w14:textId="77777777" w:rsidR="001C6E51" w:rsidRPr="00B41B11" w:rsidRDefault="001C6E51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57E240CE" w14:textId="77777777" w:rsidR="00793D93" w:rsidRPr="00B41B11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DDCF9F3" w14:textId="77777777" w:rsidR="00793D93" w:rsidRPr="00793D93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6DB452" w14:textId="77777777" w:rsidR="00793D93" w:rsidRPr="00793D93" w:rsidRDefault="00793D93" w:rsidP="00793D9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793D93" w:rsidRPr="00793D93" w14:paraId="055B522A" w14:textId="77777777" w:rsidTr="00177558">
        <w:trPr>
          <w:trHeight w:val="762"/>
        </w:trPr>
        <w:tc>
          <w:tcPr>
            <w:tcW w:w="9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0F216" w14:textId="0DBE4B56" w:rsidR="001C6E51" w:rsidRPr="00B41B11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7FFA9E3" w14:textId="26256CBE" w:rsidR="001C6E51" w:rsidRDefault="001C6E51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4C9717F" w14:textId="77777777" w:rsidR="001C6E51" w:rsidRPr="00B41B11" w:rsidRDefault="001C6E51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AEDAA94" w14:textId="77777777" w:rsidR="00793D93" w:rsidRPr="00793D93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B5A3D7" w14:textId="77777777" w:rsidR="00793D93" w:rsidRPr="00793D93" w:rsidRDefault="00793D93" w:rsidP="00793D9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793D93" w:rsidRPr="00793D93" w14:paraId="2C0E5A8A" w14:textId="77777777" w:rsidTr="00177558">
        <w:trPr>
          <w:trHeight w:val="762"/>
        </w:trPr>
        <w:tc>
          <w:tcPr>
            <w:tcW w:w="91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CDAE" w14:textId="585CD651" w:rsidR="00793D93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EB480CF" w14:textId="77777777" w:rsidR="001C6E51" w:rsidRPr="00B41B11" w:rsidRDefault="001C6E51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1BE5D70" w14:textId="77777777" w:rsidR="00793D93" w:rsidRPr="00B41B11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F134144" w14:textId="77777777" w:rsidR="00793D93" w:rsidRPr="00793D93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BBB4A8" w14:textId="77777777" w:rsidR="00793D93" w:rsidRPr="00793D93" w:rsidRDefault="00793D93" w:rsidP="00793D9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</w:tbl>
    <w:p w14:paraId="3DB41AE1" w14:textId="77777777" w:rsidR="00A40787" w:rsidRPr="00B41B11" w:rsidRDefault="00A40787" w:rsidP="00C40574">
      <w:pPr>
        <w:spacing w:line="120" w:lineRule="exact"/>
        <w:rPr>
          <w:rFonts w:asciiTheme="minorEastAsia" w:hAnsiTheme="minorEastAsia"/>
        </w:rPr>
      </w:pPr>
    </w:p>
    <w:tbl>
      <w:tblPr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B41B11" w:rsidRPr="008F1485" w14:paraId="30C43DC1" w14:textId="77777777" w:rsidTr="00590197">
        <w:trPr>
          <w:trHeight w:val="270"/>
        </w:trPr>
        <w:tc>
          <w:tcPr>
            <w:tcW w:w="106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ECCD" w14:textId="77777777" w:rsidR="00B41B11" w:rsidRPr="008F1485" w:rsidRDefault="00B41B11" w:rsidP="008F148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8F1485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現在、専攻・研究している内容について書いてください。</w:t>
            </w:r>
          </w:p>
        </w:tc>
      </w:tr>
      <w:tr w:rsidR="008F1485" w:rsidRPr="008F1485" w14:paraId="58ADAFD9" w14:textId="77777777" w:rsidTr="00177558">
        <w:trPr>
          <w:trHeight w:val="1494"/>
        </w:trPr>
        <w:tc>
          <w:tcPr>
            <w:tcW w:w="106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05DE6E" w14:textId="77777777" w:rsidR="008F1485" w:rsidRDefault="008F1485" w:rsidP="008F148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F148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B7F105B" w14:textId="7589F79A" w:rsidR="001C6E51" w:rsidRDefault="001C6E51" w:rsidP="008F148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8ECB7D8" w14:textId="77777777" w:rsidR="00A10014" w:rsidRDefault="00A10014" w:rsidP="008F1485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</w:p>
          <w:p w14:paraId="43579871" w14:textId="77777777" w:rsidR="001C6E51" w:rsidRDefault="001C6E51" w:rsidP="008F148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50F75BCC" w14:textId="77777777" w:rsidR="001C6E51" w:rsidRDefault="001C6E51" w:rsidP="008F148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381E150" w14:textId="127FEEC3" w:rsidR="001C6E51" w:rsidRPr="008F1485" w:rsidRDefault="001C6E51" w:rsidP="008F148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25408177" w14:textId="3C897A59" w:rsidR="00793D93" w:rsidRPr="00B41B11" w:rsidRDefault="00793D93" w:rsidP="00A10014">
      <w:pPr>
        <w:spacing w:beforeLines="100" w:before="394" w:afterLines="50" w:after="197" w:line="120" w:lineRule="exact"/>
        <w:jc w:val="right"/>
        <w:rPr>
          <w:rFonts w:asciiTheme="minorEastAsia" w:hAnsiTheme="minorEastAsia"/>
          <w:sz w:val="28"/>
        </w:rPr>
      </w:pPr>
      <w:r w:rsidRPr="00B41B11">
        <w:rPr>
          <w:rFonts w:asciiTheme="minorEastAsia" w:hAnsiTheme="minorEastAsia" w:hint="eastAsia"/>
          <w:sz w:val="20"/>
        </w:rPr>
        <w:t>＜プライバシーポリシー＞　頂いた</w:t>
      </w:r>
      <w:r w:rsidR="003F1A26" w:rsidRPr="00B41B11">
        <w:rPr>
          <w:rFonts w:asciiTheme="minorEastAsia" w:hAnsiTheme="minorEastAsia" w:hint="eastAsia"/>
          <w:sz w:val="20"/>
        </w:rPr>
        <w:t>履歴書は、厳重に管理し、選考に使用いたします。</w:t>
      </w:r>
    </w:p>
    <w:sectPr w:rsidR="00793D93" w:rsidRPr="00B41B11" w:rsidSect="00793D93">
      <w:pgSz w:w="11906" w:h="16838"/>
      <w:pgMar w:top="720" w:right="720" w:bottom="720" w:left="720" w:header="851" w:footer="992" w:gutter="0"/>
      <w:cols w:space="425"/>
      <w:docGrid w:type="lines" w:linePitch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70"/>
    <w:rsid w:val="00006874"/>
    <w:rsid w:val="000B6142"/>
    <w:rsid w:val="00177558"/>
    <w:rsid w:val="001C6E51"/>
    <w:rsid w:val="00397672"/>
    <w:rsid w:val="003F1A26"/>
    <w:rsid w:val="00497972"/>
    <w:rsid w:val="004A0BCD"/>
    <w:rsid w:val="005A63F8"/>
    <w:rsid w:val="005D4E78"/>
    <w:rsid w:val="00671156"/>
    <w:rsid w:val="00785CC1"/>
    <w:rsid w:val="007920BE"/>
    <w:rsid w:val="00793D93"/>
    <w:rsid w:val="00830479"/>
    <w:rsid w:val="0086748F"/>
    <w:rsid w:val="008F1485"/>
    <w:rsid w:val="0090241B"/>
    <w:rsid w:val="00906A16"/>
    <w:rsid w:val="00912CE9"/>
    <w:rsid w:val="00945B91"/>
    <w:rsid w:val="00A05BB6"/>
    <w:rsid w:val="00A10014"/>
    <w:rsid w:val="00A40787"/>
    <w:rsid w:val="00A5051D"/>
    <w:rsid w:val="00B41B11"/>
    <w:rsid w:val="00BB6D54"/>
    <w:rsid w:val="00C31000"/>
    <w:rsid w:val="00C40574"/>
    <w:rsid w:val="00C97134"/>
    <w:rsid w:val="00CA3FD7"/>
    <w:rsid w:val="00CB455D"/>
    <w:rsid w:val="00CC7C53"/>
    <w:rsid w:val="00D13BF6"/>
    <w:rsid w:val="00E27370"/>
    <w:rsid w:val="00E43106"/>
    <w:rsid w:val="00E52FBD"/>
    <w:rsid w:val="00F42F80"/>
    <w:rsid w:val="00F4537B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EFA7E"/>
  <w15:docId w15:val="{04848F61-EDC6-4704-AC95-302AE48E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1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chizuki-hitomi\Desktop\&#23653;&#27508;&#26360;&#20860;&#12456;&#12531;&#12488;&#12522;&#12540;&#12471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80DE63-8D00-4C2C-B30A-C4C1BA3C8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履歴書兼エントリーシート.dotx</Template>
  <TotalTime>16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望月 ひとみ</dc:creator>
  <cp:keywords/>
  <cp:lastModifiedBy>望月ひとみ</cp:lastModifiedBy>
  <cp:revision>5</cp:revision>
  <cp:lastPrinted>2019-02-25T06:14:00Z</cp:lastPrinted>
  <dcterms:created xsi:type="dcterms:W3CDTF">2019-02-25T06:08:00Z</dcterms:created>
  <dcterms:modified xsi:type="dcterms:W3CDTF">2022-02-23T05:05:00Z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